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49" w:rsidRPr="002D7E8D" w:rsidRDefault="00E53549" w:rsidP="008901D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7E8D">
        <w:rPr>
          <w:rFonts w:ascii="Times New Roman" w:hAnsi="Times New Roman"/>
          <w:b/>
          <w:sz w:val="32"/>
          <w:szCs w:val="32"/>
        </w:rPr>
        <w:t>Список</w:t>
      </w:r>
    </w:p>
    <w:p w:rsidR="00E53549" w:rsidRPr="002D7E8D" w:rsidRDefault="00E53549" w:rsidP="008901D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7E8D">
        <w:rPr>
          <w:rFonts w:ascii="Times New Roman" w:hAnsi="Times New Roman"/>
          <w:b/>
          <w:sz w:val="32"/>
          <w:szCs w:val="32"/>
        </w:rPr>
        <w:t xml:space="preserve">победителей и призеров </w:t>
      </w:r>
      <w:r>
        <w:rPr>
          <w:rFonts w:ascii="Times New Roman" w:hAnsi="Times New Roman"/>
          <w:b/>
          <w:sz w:val="32"/>
          <w:szCs w:val="32"/>
        </w:rPr>
        <w:t xml:space="preserve">городской </w:t>
      </w:r>
      <w:r w:rsidRPr="002D7E8D">
        <w:rPr>
          <w:rFonts w:ascii="Times New Roman" w:hAnsi="Times New Roman"/>
          <w:b/>
          <w:sz w:val="32"/>
          <w:szCs w:val="32"/>
        </w:rPr>
        <w:t>игры «Русский медвежонок-</w:t>
      </w:r>
      <w:smartTag w:uri="urn:schemas-microsoft-com:office:smarttags" w:element="metricconverter">
        <w:smartTagPr>
          <w:attr w:name="ProductID" w:val="2011 г"/>
        </w:smartTagPr>
        <w:r w:rsidRPr="002D7E8D">
          <w:rPr>
            <w:rFonts w:ascii="Times New Roman" w:hAnsi="Times New Roman"/>
            <w:b/>
            <w:sz w:val="32"/>
            <w:szCs w:val="32"/>
          </w:rPr>
          <w:t>2011 г</w:t>
        </w:r>
      </w:smartTag>
      <w:r w:rsidRPr="002D7E8D">
        <w:rPr>
          <w:rFonts w:ascii="Times New Roman" w:hAnsi="Times New Roman"/>
          <w:b/>
          <w:sz w:val="32"/>
          <w:szCs w:val="32"/>
        </w:rPr>
        <w:t>.»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693"/>
        <w:gridCol w:w="1134"/>
        <w:gridCol w:w="1311"/>
        <w:gridCol w:w="1915"/>
      </w:tblGrid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9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9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9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9B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9B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Калашников Матвей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19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Ягина Арина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Крысанов Данил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19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Новиков Павел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24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Сытников Вячеслав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Шабалина Екатерина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Гимназия 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Химченко Анастасия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Лицей 22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Беляев Егор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30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Колчегошева Алена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10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Германова Алина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Лицей 22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Степанова Саша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Лицей 22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Ланцов Никита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8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Свердлик Юля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Семикашев Руслан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Куц Иван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19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 xml:space="preserve">Голубович Алина 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Еланский Ярослав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19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 xml:space="preserve">Зайцева Алеся 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30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Разумова Анастасия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19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Чистяков Дмитрий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Щербакова Арина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10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Речкунова Анфиса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Политова Светлана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ООШ № 28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Курганкина Мария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19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Мещерова Наталья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Бестемьянова Настя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8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Кузьмин Никита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Игнатовский Александр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10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Крутикова Диана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Гимназия 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Данилова Арина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24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Устинова Ксения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Зольникова Елизавета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Гимназия 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Морозова Екатерина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ООШ № 4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Иванова Анна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Киселева Екатерина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8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Забанова Наталья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Кузнецова Дарья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Тургенева Екатерина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8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Сосковец Мария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Добарина Анастасия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Айвазян Кристина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32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Андреева Наталья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Николаева Ксения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Валова Наталья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Гимназия 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Коновалова Дарья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МНОУ Гимназия 1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Крюкова Анастасия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24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Козлова Полина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16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3549" w:rsidRPr="00556F9B" w:rsidTr="00556F9B">
        <w:tc>
          <w:tcPr>
            <w:tcW w:w="3403" w:type="dxa"/>
          </w:tcPr>
          <w:p w:rsidR="00E53549" w:rsidRPr="00556F9B" w:rsidRDefault="00E53549" w:rsidP="00556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 xml:space="preserve">Герасименко Дарья </w:t>
            </w:r>
          </w:p>
        </w:tc>
        <w:tc>
          <w:tcPr>
            <w:tcW w:w="2693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МОУ СОШ № 24</w:t>
            </w:r>
          </w:p>
        </w:tc>
        <w:tc>
          <w:tcPr>
            <w:tcW w:w="1134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915" w:type="dxa"/>
          </w:tcPr>
          <w:p w:rsidR="00E53549" w:rsidRPr="00556F9B" w:rsidRDefault="00E53549" w:rsidP="00556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E53549" w:rsidRPr="002D7E8D" w:rsidRDefault="00E53549" w:rsidP="00F95BFE">
      <w:pPr>
        <w:jc w:val="center"/>
        <w:rPr>
          <w:rFonts w:ascii="Times New Roman" w:hAnsi="Times New Roman"/>
          <w:sz w:val="28"/>
          <w:szCs w:val="28"/>
        </w:rPr>
      </w:pPr>
    </w:p>
    <w:sectPr w:rsidR="00E53549" w:rsidRPr="002D7E8D" w:rsidSect="008C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BFE"/>
    <w:rsid w:val="002D7E8D"/>
    <w:rsid w:val="00422A69"/>
    <w:rsid w:val="00547CE8"/>
    <w:rsid w:val="00556F9B"/>
    <w:rsid w:val="00634978"/>
    <w:rsid w:val="008901D2"/>
    <w:rsid w:val="008C3466"/>
    <w:rsid w:val="00A95B70"/>
    <w:rsid w:val="00E53549"/>
    <w:rsid w:val="00E76A7C"/>
    <w:rsid w:val="00EF65AD"/>
    <w:rsid w:val="00F60B35"/>
    <w:rsid w:val="00F9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B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331</Words>
  <Characters>1892</Characters>
  <Application>Microsoft Office Outlook</Application>
  <DocSecurity>0</DocSecurity>
  <Lines>0</Lines>
  <Paragraphs>0</Paragraphs>
  <ScaleCrop>false</ScaleCrop>
  <Company>Россия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3</cp:revision>
  <dcterms:created xsi:type="dcterms:W3CDTF">2012-01-11T07:16:00Z</dcterms:created>
  <dcterms:modified xsi:type="dcterms:W3CDTF">2012-02-07T09:24:00Z</dcterms:modified>
</cp:coreProperties>
</file>